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"/>
        <w:gridCol w:w="1303"/>
        <w:gridCol w:w="1990"/>
        <w:gridCol w:w="1470"/>
        <w:gridCol w:w="1332"/>
        <w:gridCol w:w="1524"/>
        <w:gridCol w:w="1045"/>
        <w:gridCol w:w="1719"/>
        <w:gridCol w:w="1652"/>
        <w:gridCol w:w="898"/>
      </w:tblGrid>
      <w:tr w:rsidR="0086302C" w14:paraId="518427AB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95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C227E" w14:textId="77777777" w:rsidR="0086302C" w:rsidRDefault="00952CA4">
            <w:pPr>
              <w:pStyle w:val="Standard"/>
              <w:snapToGrid w:val="0"/>
              <w:spacing w:before="280" w:after="28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有機農業推廣補助計畫設備清冊</w:t>
            </w:r>
          </w:p>
        </w:tc>
      </w:tr>
      <w:tr w:rsidR="0086302C" w14:paraId="0A7E3FCF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1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F2BA8A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購買人姓名</w:t>
            </w:r>
          </w:p>
        </w:tc>
        <w:tc>
          <w:tcPr>
            <w:tcW w:w="10383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EB1DCB" w14:textId="77777777" w:rsidR="0086302C" w:rsidRDefault="00952CA4">
            <w:pPr>
              <w:pStyle w:val="Standard"/>
              <w:snapToGrid w:val="0"/>
              <w:spacing w:before="280" w:after="28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農機或設備明細</w:t>
            </w:r>
          </w:p>
        </w:tc>
        <w:tc>
          <w:tcPr>
            <w:tcW w:w="165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E2D088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查驗結果</w:t>
            </w:r>
          </w:p>
        </w:tc>
        <w:tc>
          <w:tcPr>
            <w:tcW w:w="89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66DECD" w14:textId="77777777" w:rsidR="0086302C" w:rsidRDefault="00952CA4">
            <w:pPr>
              <w:pStyle w:val="Standard"/>
              <w:snapToGrid w:val="0"/>
              <w:spacing w:before="280" w:after="280" w:line="240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>農民簽章</w:t>
            </w:r>
          </w:p>
        </w:tc>
      </w:tr>
      <w:tr w:rsidR="0086302C" w14:paraId="3AD51488" w14:textId="7777777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0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6299CE" w14:textId="77777777" w:rsidR="00952CA4" w:rsidRDefault="00952CA4">
            <w:pPr>
              <w:widowControl/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330C0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機種或設備名稱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622971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面積、數量（公頃</w:t>
            </w: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公尺</w:t>
            </w: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台數</w:t>
            </w: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組）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DC98E9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廠牌型式或規格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2F9B7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本機號碼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929781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 w:cs="標楷體"/>
                <w:color w:val="000000"/>
                <w:spacing w:val="20"/>
                <w:kern w:val="0"/>
                <w:lang w:val="zh-TW"/>
              </w:rPr>
              <w:t>引擎（馬達）號碼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B0847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是否為新品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097285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是否標示補助字樣</w:t>
            </w:r>
          </w:p>
        </w:tc>
        <w:tc>
          <w:tcPr>
            <w:tcW w:w="16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B335B" w14:textId="77777777" w:rsidR="00952CA4" w:rsidRDefault="00952CA4">
            <w:pPr>
              <w:widowControl/>
            </w:pPr>
          </w:p>
        </w:tc>
        <w:tc>
          <w:tcPr>
            <w:tcW w:w="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6DF822" w14:textId="77777777" w:rsidR="00952CA4" w:rsidRDefault="00952CA4">
            <w:pPr>
              <w:widowControl/>
            </w:pPr>
          </w:p>
        </w:tc>
      </w:tr>
      <w:tr w:rsidR="0086302C" w14:paraId="1B90F6A4" w14:textId="77777777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179A1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23CF42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D2F289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AF709F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07175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8D6C59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259D0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4ABC6557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88A036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6C76F6C8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E63538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符合規定</w:t>
            </w:r>
          </w:p>
          <w:p w14:paraId="5C9461CF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不符合規定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793271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6302C" w14:paraId="2A5F5C5B" w14:textId="7777777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52A009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2446C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97C432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4E6749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DD5367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D5883D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D83C56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608FA793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1CA7D2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205EC89B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42A751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符合規定</w:t>
            </w:r>
          </w:p>
          <w:p w14:paraId="6B19CA6E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不符合規定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77CF7A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6302C" w14:paraId="72654304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6CB27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C6492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B00DD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5D1799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5EFF0F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6B97F2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B11346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3C3D6801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CBC6B5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1692C727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EDBE4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/>
                <w:color w:val="000000"/>
              </w:rPr>
              <w:t>符合規定</w:t>
            </w:r>
          </w:p>
          <w:p w14:paraId="41768090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不符合規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定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2ED9C5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6302C" w14:paraId="0B1CA703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C8D263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3BE308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814CD3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6D06DB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CDD59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B490ED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2895A9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28024BC3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2149BC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47169F97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F54C15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符合規定</w:t>
            </w:r>
          </w:p>
          <w:p w14:paraId="62748E81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不符合規定</w:t>
            </w:r>
          </w:p>
        </w:tc>
        <w:tc>
          <w:tcPr>
            <w:tcW w:w="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8BD2A4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6302C" w14:paraId="41382ABE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FD1DD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62F8D4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F0CC48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D9DC3E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31A8E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E7FDE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FC5006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0796D0FF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DC7FCF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</w:p>
          <w:p w14:paraId="091FF262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  <w:tc>
          <w:tcPr>
            <w:tcW w:w="1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A24656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符合規定</w:t>
            </w:r>
          </w:p>
          <w:p w14:paraId="51711593" w14:textId="77777777" w:rsidR="0086302C" w:rsidRDefault="00952CA4">
            <w:pPr>
              <w:pStyle w:val="Standard"/>
              <w:snapToGrid w:val="0"/>
              <w:spacing w:before="280" w:after="280" w:line="24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不符合規定</w:t>
            </w:r>
          </w:p>
        </w:tc>
        <w:tc>
          <w:tcPr>
            <w:tcW w:w="8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559B6A" w14:textId="77777777" w:rsidR="0086302C" w:rsidRDefault="0086302C">
            <w:pPr>
              <w:pStyle w:val="Standard"/>
              <w:snapToGrid w:val="0"/>
              <w:spacing w:before="280" w:after="280" w:line="24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2CC90F8" w14:textId="77777777" w:rsidR="0086302C" w:rsidRDefault="0086302C">
      <w:pPr>
        <w:pStyle w:val="Standard"/>
        <w:snapToGrid w:val="0"/>
        <w:spacing w:before="280" w:after="280" w:line="240" w:lineRule="auto"/>
        <w:jc w:val="center"/>
      </w:pPr>
    </w:p>
    <w:p w14:paraId="1CE23AAF" w14:textId="77777777" w:rsidR="0086302C" w:rsidRDefault="00952CA4">
      <w:pPr>
        <w:pStyle w:val="Standard"/>
        <w:snapToGrid w:val="0"/>
        <w:spacing w:before="280" w:after="280" w:line="240" w:lineRule="auto"/>
      </w:pPr>
      <w:r>
        <w:rPr>
          <w:rFonts w:ascii="標楷體" w:eastAsia="標楷體" w:hAnsi="標楷體"/>
          <w:color w:val="000000"/>
        </w:rPr>
        <w:t>承辦人：</w:t>
      </w:r>
      <w:r>
        <w:rPr>
          <w:rFonts w:ascii="標楷體" w:eastAsia="標楷體" w:hAnsi="標楷體"/>
          <w:color w:val="000000"/>
          <w:u w:val="single"/>
        </w:rPr>
        <w:t xml:space="preserve">  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主任：</w:t>
      </w:r>
      <w:r>
        <w:rPr>
          <w:rFonts w:ascii="標楷體" w:eastAsia="標楷體" w:hAnsi="標楷體"/>
          <w:color w:val="000000"/>
          <w:u w:val="single"/>
        </w:rPr>
        <w:t xml:space="preserve">            </w:t>
      </w:r>
      <w:r>
        <w:rPr>
          <w:rFonts w:ascii="標楷體" w:eastAsia="標楷體" w:hAnsi="標楷體"/>
          <w:color w:val="000000"/>
        </w:rPr>
        <w:t>總幹事：</w:t>
      </w:r>
    </w:p>
    <w:p w14:paraId="2DF21515" w14:textId="77777777" w:rsidR="0086302C" w:rsidRDefault="0086302C">
      <w:pPr>
        <w:pStyle w:val="Standard"/>
        <w:snapToGrid w:val="0"/>
        <w:spacing w:before="280" w:after="280" w:line="240" w:lineRule="auto"/>
        <w:rPr>
          <w:rFonts w:ascii="標楷體" w:eastAsia="標楷體" w:hAnsi="標楷體"/>
          <w:color w:val="000000"/>
          <w:u w:val="single"/>
        </w:rPr>
      </w:pPr>
    </w:p>
    <w:p w14:paraId="3B1F8160" w14:textId="77777777" w:rsidR="0086302C" w:rsidRDefault="0086302C">
      <w:pPr>
        <w:pStyle w:val="Standard"/>
        <w:snapToGrid w:val="0"/>
        <w:spacing w:before="280" w:after="280" w:line="240" w:lineRule="auto"/>
        <w:rPr>
          <w:rFonts w:ascii="標楷體" w:eastAsia="標楷體" w:hAnsi="標楷體"/>
          <w:color w:val="000000"/>
          <w:u w:val="single"/>
        </w:rPr>
      </w:pPr>
    </w:p>
    <w:p w14:paraId="42B302F0" w14:textId="77777777" w:rsidR="0086302C" w:rsidRDefault="0086302C">
      <w:pPr>
        <w:pStyle w:val="Textbody"/>
        <w:widowControl/>
        <w:textAlignment w:val="auto"/>
      </w:pPr>
    </w:p>
    <w:sectPr w:rsidR="0086302C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EC1C" w14:textId="77777777" w:rsidR="00952CA4" w:rsidRDefault="00952CA4">
      <w:r>
        <w:separator/>
      </w:r>
    </w:p>
  </w:endnote>
  <w:endnote w:type="continuationSeparator" w:id="0">
    <w:p w14:paraId="1B413012" w14:textId="77777777" w:rsidR="00952CA4" w:rsidRDefault="0095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FA53" w14:textId="77777777" w:rsidR="00952CA4" w:rsidRDefault="00952CA4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233165E" w14:textId="77777777" w:rsidR="00952CA4" w:rsidRDefault="00952CA4">
    <w:pPr>
      <w:pStyle w:val="a4"/>
      <w:tabs>
        <w:tab w:val="clear" w:pos="4153"/>
        <w:tab w:val="clear" w:pos="8306"/>
        <w:tab w:val="left" w:pos="780"/>
        <w:tab w:val="left" w:pos="94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B19CC" w14:textId="77777777" w:rsidR="00952CA4" w:rsidRDefault="00952CA4">
      <w:r>
        <w:rPr>
          <w:color w:val="000000"/>
        </w:rPr>
        <w:separator/>
      </w:r>
    </w:p>
  </w:footnote>
  <w:footnote w:type="continuationSeparator" w:id="0">
    <w:p w14:paraId="7F452DEC" w14:textId="77777777" w:rsidR="00952CA4" w:rsidRDefault="0095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F44F" w14:textId="77777777" w:rsidR="00952CA4" w:rsidRDefault="00952C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02C"/>
    <w:rsid w:val="0086302C"/>
    <w:rsid w:val="00952CA4"/>
    <w:rsid w:val="00C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AC48"/>
  <w15:docId w15:val="{425A357D-171A-4696-9D9F-C99B0789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before="120" w:line="480" w:lineRule="auto"/>
    </w:pPr>
    <w:rPr>
      <w:rFonts w:cs="F"/>
    </w:rPr>
  </w:style>
  <w:style w:type="paragraph" w:customStyle="1" w:styleId="Textbody">
    <w:name w:val="Text body"/>
    <w:pPr>
      <w:widowControl w:val="0"/>
      <w:suppressAutoHyphens/>
    </w:pPr>
    <w:rPr>
      <w:rFonts w:cs="F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  <w:textAlignment w:val="auto"/>
    </w:pPr>
    <w:rPr>
      <w:rFonts w:cs="Times New Roman"/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  <w:textAlignment w:val="auto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黃崧銘</dc:creator>
  <dc:description/>
  <cp:lastModifiedBy>Touta LI</cp:lastModifiedBy>
  <cp:revision>2</cp:revision>
  <cp:lastPrinted>2023-01-10T09:09:00Z</cp:lastPrinted>
  <dcterms:created xsi:type="dcterms:W3CDTF">2025-06-04T06:25:00Z</dcterms:created>
  <dcterms:modified xsi:type="dcterms:W3CDTF">2025-06-04T06:25:00Z</dcterms:modified>
</cp:coreProperties>
</file>